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AEBD" w14:textId="0F75337E" w:rsidR="00603C4F" w:rsidRPr="0096160C" w:rsidRDefault="00603C4F" w:rsidP="001E0414">
      <w:pPr>
        <w:jc w:val="center"/>
        <w:rPr>
          <w:b/>
          <w:sz w:val="32"/>
          <w:szCs w:val="32"/>
        </w:rPr>
      </w:pPr>
      <w:r w:rsidRPr="0096160C">
        <w:rPr>
          <w:b/>
          <w:sz w:val="32"/>
          <w:szCs w:val="32"/>
        </w:rPr>
        <w:t xml:space="preserve">MIT-IBM Computing Research Lab Project </w:t>
      </w:r>
      <w:r w:rsidR="005F0FD3">
        <w:rPr>
          <w:b/>
          <w:sz w:val="32"/>
          <w:szCs w:val="32"/>
        </w:rPr>
        <w:t>Proposal</w:t>
      </w:r>
    </w:p>
    <w:p w14:paraId="5E63D01A" w14:textId="77777777" w:rsidR="001E0414" w:rsidRDefault="001E0414" w:rsidP="001E0414">
      <w:pPr>
        <w:rPr>
          <w:b/>
          <w:i/>
          <w:sz w:val="20"/>
        </w:rPr>
      </w:pPr>
    </w:p>
    <w:p w14:paraId="01581804" w14:textId="6690DC64" w:rsidR="00603C4F" w:rsidRPr="00E91708" w:rsidRDefault="00603C4F" w:rsidP="001E0414">
      <w:pPr>
        <w:rPr>
          <w:b/>
          <w:iCs/>
          <w:sz w:val="22"/>
          <w:szCs w:val="22"/>
        </w:rPr>
      </w:pPr>
      <w:r w:rsidRPr="00E91708">
        <w:rPr>
          <w:b/>
          <w:iCs/>
          <w:sz w:val="22"/>
          <w:szCs w:val="22"/>
        </w:rPr>
        <w:t xml:space="preserve">Project Title: </w:t>
      </w:r>
    </w:p>
    <w:p w14:paraId="2B9E017C" w14:textId="77777777" w:rsidR="00603C4F" w:rsidRPr="00E91708" w:rsidRDefault="00603C4F" w:rsidP="001E0414">
      <w:pPr>
        <w:rPr>
          <w:b/>
          <w:iCs/>
          <w:sz w:val="22"/>
          <w:szCs w:val="22"/>
        </w:rPr>
      </w:pPr>
      <w:r w:rsidRPr="00E91708">
        <w:rPr>
          <w:b/>
          <w:iCs/>
          <w:sz w:val="22"/>
          <w:szCs w:val="22"/>
        </w:rPr>
        <w:t xml:space="preserve">MIT Investigator: </w:t>
      </w:r>
    </w:p>
    <w:p w14:paraId="67ABB615" w14:textId="77777777" w:rsidR="00603C4F" w:rsidRPr="00E91708" w:rsidRDefault="00603C4F" w:rsidP="001E0414">
      <w:pPr>
        <w:rPr>
          <w:b/>
          <w:iCs/>
          <w:sz w:val="22"/>
          <w:szCs w:val="22"/>
        </w:rPr>
      </w:pPr>
      <w:r w:rsidRPr="00E91708">
        <w:rPr>
          <w:b/>
          <w:iCs/>
          <w:sz w:val="22"/>
          <w:szCs w:val="22"/>
        </w:rPr>
        <w:t xml:space="preserve">MIT Co-Investigator(s): </w:t>
      </w:r>
    </w:p>
    <w:p w14:paraId="41752646" w14:textId="77777777" w:rsidR="00603C4F" w:rsidRPr="00E91708" w:rsidRDefault="00603C4F" w:rsidP="001E0414">
      <w:pPr>
        <w:rPr>
          <w:b/>
          <w:iCs/>
          <w:sz w:val="22"/>
          <w:szCs w:val="22"/>
        </w:rPr>
      </w:pPr>
      <w:r w:rsidRPr="00E91708">
        <w:rPr>
          <w:b/>
          <w:iCs/>
          <w:sz w:val="22"/>
          <w:szCs w:val="22"/>
        </w:rPr>
        <w:t xml:space="preserve">IBM Investigator(s): </w:t>
      </w:r>
    </w:p>
    <w:p w14:paraId="54B93BC6" w14:textId="77777777" w:rsidR="005F0FD3" w:rsidRPr="005F0FD3" w:rsidRDefault="005F0FD3" w:rsidP="001E0414">
      <w:pPr>
        <w:rPr>
          <w:sz w:val="22"/>
          <w:szCs w:val="22"/>
        </w:rPr>
      </w:pPr>
    </w:p>
    <w:p w14:paraId="2DF9A835" w14:textId="481B04EB" w:rsidR="00513DDC" w:rsidRPr="005F0FD3" w:rsidRDefault="00513DDC" w:rsidP="001E041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FD3">
        <w:rPr>
          <w:b/>
          <w:bCs/>
          <w:sz w:val="22"/>
          <w:szCs w:val="22"/>
        </w:rPr>
        <w:t>Award Dates:</w:t>
      </w:r>
      <w:r w:rsidRPr="005F0FD3">
        <w:rPr>
          <w:sz w:val="22"/>
          <w:szCs w:val="22"/>
        </w:rPr>
        <w:t xml:space="preserve"> </w:t>
      </w:r>
    </w:p>
    <w:p w14:paraId="3F9D0B38" w14:textId="0D5022B0" w:rsidR="00513DDC" w:rsidRPr="005F0FD3" w:rsidRDefault="00513DDC" w:rsidP="001E0414">
      <w:pPr>
        <w:pStyle w:val="ListParagraph"/>
        <w:ind w:left="216"/>
        <w:rPr>
          <w:sz w:val="22"/>
          <w:szCs w:val="22"/>
        </w:rPr>
      </w:pPr>
      <w:r w:rsidRPr="005F0FD3">
        <w:rPr>
          <w:sz w:val="22"/>
          <w:szCs w:val="22"/>
        </w:rPr>
        <w:t>Maximum one year with end date no later than August 31, 202</w:t>
      </w:r>
      <w:r w:rsidR="00603C4F" w:rsidRPr="005F0FD3">
        <w:rPr>
          <w:sz w:val="22"/>
          <w:szCs w:val="22"/>
        </w:rPr>
        <w:t>7</w:t>
      </w:r>
      <w:r w:rsidRPr="005F0FD3">
        <w:rPr>
          <w:sz w:val="22"/>
          <w:szCs w:val="22"/>
        </w:rPr>
        <w:t>.</w:t>
      </w:r>
    </w:p>
    <w:p w14:paraId="2EBAAF6F" w14:textId="77777777" w:rsidR="00966C29" w:rsidRPr="005F0FD3" w:rsidRDefault="00966C29" w:rsidP="001E0414">
      <w:pPr>
        <w:pStyle w:val="ListParagraph"/>
        <w:ind w:left="216"/>
        <w:rPr>
          <w:sz w:val="22"/>
          <w:szCs w:val="22"/>
        </w:rPr>
      </w:pPr>
    </w:p>
    <w:p w14:paraId="5B4FF5E4" w14:textId="77777777" w:rsidR="00513DDC" w:rsidRPr="005F0FD3" w:rsidRDefault="00513DDC" w:rsidP="001E0414">
      <w:pPr>
        <w:pStyle w:val="ListParagraph"/>
        <w:ind w:left="216"/>
        <w:rPr>
          <w:sz w:val="22"/>
          <w:szCs w:val="22"/>
        </w:rPr>
      </w:pPr>
    </w:p>
    <w:p w14:paraId="2A6ECC74" w14:textId="40A18B5A" w:rsidR="00513DDC" w:rsidRPr="005F0FD3" w:rsidRDefault="00513DDC" w:rsidP="001E041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FD3">
        <w:rPr>
          <w:b/>
          <w:bCs/>
          <w:sz w:val="22"/>
          <w:szCs w:val="22"/>
        </w:rPr>
        <w:t>Abstract:</w:t>
      </w:r>
      <w:r w:rsidRPr="005F0FD3">
        <w:rPr>
          <w:sz w:val="22"/>
          <w:szCs w:val="22"/>
        </w:rPr>
        <w:t xml:space="preserve"> </w:t>
      </w:r>
    </w:p>
    <w:p w14:paraId="24CACD1B" w14:textId="3F2805F3" w:rsidR="00513DDC" w:rsidRDefault="00513DDC" w:rsidP="00C870A5">
      <w:pPr>
        <w:pStyle w:val="ListParagraph"/>
        <w:ind w:left="216"/>
        <w:rPr>
          <w:sz w:val="22"/>
          <w:szCs w:val="22"/>
        </w:rPr>
      </w:pPr>
      <w:r w:rsidRPr="005F0FD3">
        <w:rPr>
          <w:sz w:val="22"/>
          <w:szCs w:val="22"/>
        </w:rPr>
        <w:t>~200 words</w:t>
      </w:r>
    </w:p>
    <w:p w14:paraId="2A17A6F8" w14:textId="77777777" w:rsidR="00C870A5" w:rsidRPr="00C870A5" w:rsidRDefault="00C870A5" w:rsidP="00C870A5">
      <w:pPr>
        <w:pStyle w:val="ListParagraph"/>
        <w:ind w:left="216"/>
        <w:rPr>
          <w:sz w:val="22"/>
          <w:szCs w:val="22"/>
        </w:rPr>
      </w:pPr>
    </w:p>
    <w:p w14:paraId="7A47851E" w14:textId="77777777" w:rsidR="00513DDC" w:rsidRPr="005F0FD3" w:rsidRDefault="00513DDC" w:rsidP="001E0414">
      <w:pPr>
        <w:pStyle w:val="ListParagraph"/>
        <w:ind w:left="216"/>
        <w:rPr>
          <w:sz w:val="22"/>
          <w:szCs w:val="22"/>
        </w:rPr>
      </w:pPr>
    </w:p>
    <w:p w14:paraId="16685BD0" w14:textId="4859501F" w:rsidR="00513DDC" w:rsidRPr="005F0FD3" w:rsidRDefault="00B1067E" w:rsidP="001E0414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5F0FD3">
        <w:rPr>
          <w:b/>
          <w:bCs/>
          <w:sz w:val="22"/>
          <w:szCs w:val="22"/>
        </w:rPr>
        <w:t>Project Proposal</w:t>
      </w:r>
      <w:r w:rsidR="00513DDC" w:rsidRPr="005F0FD3">
        <w:rPr>
          <w:b/>
          <w:bCs/>
          <w:sz w:val="22"/>
          <w:szCs w:val="22"/>
        </w:rPr>
        <w:t>:</w:t>
      </w:r>
    </w:p>
    <w:p w14:paraId="66AD55D2" w14:textId="7C53279B" w:rsidR="00966C29" w:rsidRPr="005F0FD3" w:rsidRDefault="00603C4F" w:rsidP="001E0414">
      <w:pPr>
        <w:pStyle w:val="ListParagraph"/>
        <w:ind w:left="216"/>
        <w:rPr>
          <w:sz w:val="22"/>
          <w:szCs w:val="22"/>
        </w:rPr>
      </w:pPr>
      <w:r w:rsidRPr="005F0FD3">
        <w:rPr>
          <w:sz w:val="22"/>
          <w:szCs w:val="22"/>
        </w:rPr>
        <w:t>Use th</w:t>
      </w:r>
      <w:r w:rsidR="00060B84">
        <w:rPr>
          <w:sz w:val="22"/>
          <w:szCs w:val="22"/>
        </w:rPr>
        <w:t>is</w:t>
      </w:r>
      <w:r w:rsidRPr="005F0FD3">
        <w:rPr>
          <w:sz w:val="22"/>
          <w:szCs w:val="22"/>
        </w:rPr>
        <w:t xml:space="preserve"> project proposal template to create a 5-page proposal describing one year of research. Include technical details and a list of milestones and deliverables. It should provide sufficient information for reviewers to make an informed evaluation. References and figures can be additional pages.</w:t>
      </w:r>
    </w:p>
    <w:p w14:paraId="25BE9723" w14:textId="77777777" w:rsidR="00513DDC" w:rsidRDefault="00513DDC" w:rsidP="001E0414">
      <w:pPr>
        <w:pStyle w:val="ListParagraph"/>
        <w:ind w:left="216"/>
        <w:rPr>
          <w:sz w:val="22"/>
          <w:szCs w:val="22"/>
        </w:rPr>
      </w:pPr>
    </w:p>
    <w:p w14:paraId="0CB060EF" w14:textId="77777777" w:rsidR="00C870A5" w:rsidRPr="005F0FD3" w:rsidRDefault="00C870A5" w:rsidP="001E0414">
      <w:pPr>
        <w:pStyle w:val="ListParagraph"/>
        <w:ind w:left="216"/>
        <w:rPr>
          <w:sz w:val="22"/>
          <w:szCs w:val="22"/>
        </w:rPr>
      </w:pPr>
    </w:p>
    <w:p w14:paraId="094D2008" w14:textId="70DDC294" w:rsidR="00513DDC" w:rsidRPr="005F0FD3" w:rsidRDefault="00513DDC" w:rsidP="001E0414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5F0FD3">
        <w:rPr>
          <w:b/>
          <w:bCs/>
          <w:sz w:val="22"/>
          <w:szCs w:val="22"/>
        </w:rPr>
        <w:t>Personnel:</w:t>
      </w:r>
    </w:p>
    <w:p w14:paraId="52C227EE" w14:textId="595ED608" w:rsidR="00513DDC" w:rsidRDefault="00513DDC" w:rsidP="00C870A5">
      <w:pPr>
        <w:pStyle w:val="ListParagraph"/>
        <w:ind w:left="216"/>
        <w:rPr>
          <w:sz w:val="22"/>
          <w:szCs w:val="22"/>
        </w:rPr>
      </w:pPr>
      <w:r w:rsidRPr="005F0FD3">
        <w:rPr>
          <w:sz w:val="22"/>
          <w:szCs w:val="22"/>
        </w:rPr>
        <w:t>Include co-PIs/collaborators if any as well as naming any graduate students or other personnel.</w:t>
      </w:r>
    </w:p>
    <w:p w14:paraId="6079BC4C" w14:textId="77777777" w:rsidR="00C870A5" w:rsidRPr="00C870A5" w:rsidRDefault="00C870A5" w:rsidP="00C870A5">
      <w:pPr>
        <w:pStyle w:val="ListParagraph"/>
        <w:ind w:left="216"/>
        <w:rPr>
          <w:sz w:val="22"/>
          <w:szCs w:val="22"/>
        </w:rPr>
      </w:pPr>
    </w:p>
    <w:p w14:paraId="1D39F03D" w14:textId="77777777" w:rsidR="00513DDC" w:rsidRPr="005F0FD3" w:rsidRDefault="00513DDC" w:rsidP="001E0414">
      <w:pPr>
        <w:pStyle w:val="ListParagraph"/>
        <w:ind w:left="216"/>
        <w:rPr>
          <w:sz w:val="22"/>
          <w:szCs w:val="22"/>
        </w:rPr>
      </w:pPr>
    </w:p>
    <w:p w14:paraId="5EC28C6F" w14:textId="067E9F94" w:rsidR="00513DDC" w:rsidRPr="005F0FD3" w:rsidRDefault="00513DDC" w:rsidP="001E0414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bookmarkStart w:id="0" w:name="_Hlk201748408"/>
      <w:r w:rsidRPr="005F0FD3">
        <w:rPr>
          <w:b/>
          <w:bCs/>
          <w:sz w:val="22"/>
          <w:szCs w:val="22"/>
        </w:rPr>
        <w:t>Budget:</w:t>
      </w:r>
    </w:p>
    <w:p w14:paraId="28AFBB14" w14:textId="65835F6D" w:rsidR="00966C29" w:rsidRDefault="001E0414" w:rsidP="00C870A5">
      <w:pPr>
        <w:pStyle w:val="ListParagraph"/>
        <w:ind w:left="216"/>
        <w:rPr>
          <w:sz w:val="22"/>
          <w:szCs w:val="22"/>
        </w:rPr>
      </w:pPr>
      <w:r w:rsidRPr="005F0FD3">
        <w:rPr>
          <w:sz w:val="22"/>
          <w:szCs w:val="22"/>
        </w:rPr>
        <w:t>Include a budget table and budget narrative, including name of co-PIs if any and personnel if known. Use your unit’s budget template.</w:t>
      </w:r>
      <w:bookmarkEnd w:id="0"/>
    </w:p>
    <w:p w14:paraId="247C77FE" w14:textId="77777777" w:rsidR="00C870A5" w:rsidRPr="005F0FD3" w:rsidRDefault="00C870A5" w:rsidP="00C870A5">
      <w:pPr>
        <w:pStyle w:val="ListParagraph"/>
        <w:ind w:left="216"/>
        <w:rPr>
          <w:sz w:val="22"/>
          <w:szCs w:val="22"/>
        </w:rPr>
      </w:pPr>
    </w:p>
    <w:p w14:paraId="73A1041A" w14:textId="77777777" w:rsidR="00513DDC" w:rsidRPr="005F0FD3" w:rsidRDefault="00513DDC" w:rsidP="001E0414">
      <w:pPr>
        <w:pStyle w:val="ListParagraph"/>
        <w:ind w:left="216"/>
        <w:rPr>
          <w:sz w:val="22"/>
          <w:szCs w:val="22"/>
        </w:rPr>
      </w:pPr>
    </w:p>
    <w:p w14:paraId="6FA5E822" w14:textId="65291AB6" w:rsidR="002C16EF" w:rsidRDefault="00603C4F" w:rsidP="001E0414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5F0FD3">
        <w:rPr>
          <w:b/>
          <w:bCs/>
          <w:sz w:val="22"/>
          <w:szCs w:val="22"/>
        </w:rPr>
        <w:t>References</w:t>
      </w:r>
      <w:r w:rsidR="00513DDC" w:rsidRPr="005F0FD3">
        <w:rPr>
          <w:b/>
          <w:bCs/>
          <w:sz w:val="22"/>
          <w:szCs w:val="22"/>
        </w:rPr>
        <w:t>:</w:t>
      </w:r>
    </w:p>
    <w:p w14:paraId="1AC77F4E" w14:textId="77777777" w:rsidR="005F0FD3" w:rsidRPr="005F0FD3" w:rsidRDefault="005F0FD3" w:rsidP="005F0FD3">
      <w:pPr>
        <w:pStyle w:val="ListParagraph"/>
        <w:ind w:left="216"/>
        <w:rPr>
          <w:b/>
          <w:bCs/>
          <w:sz w:val="22"/>
          <w:szCs w:val="22"/>
        </w:rPr>
      </w:pPr>
    </w:p>
    <w:sectPr w:rsidR="005F0FD3" w:rsidRPr="005F0FD3" w:rsidSect="00603C4F">
      <w:headerReference w:type="default" r:id="rId8"/>
      <w:footerReference w:type="default" r:id="rId9"/>
      <w:pgSz w:w="12240" w:h="15840"/>
      <w:pgMar w:top="2160" w:right="1440" w:bottom="144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6E92" w14:textId="77777777" w:rsidR="005A5C14" w:rsidRDefault="005A5C14" w:rsidP="004C0E6B">
      <w:r>
        <w:separator/>
      </w:r>
    </w:p>
  </w:endnote>
  <w:endnote w:type="continuationSeparator" w:id="0">
    <w:p w14:paraId="18AF4269" w14:textId="77777777" w:rsidR="005A5C14" w:rsidRDefault="005A5C14" w:rsidP="004C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IBM Plex Sans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1227" w14:textId="1557EB3A" w:rsidR="00E91708" w:rsidRDefault="00E91708" w:rsidP="00E91708">
    <w:pPr>
      <w:rPr>
        <w:sz w:val="22"/>
        <w:szCs w:val="22"/>
      </w:rPr>
    </w:pPr>
    <w:r>
      <w:rPr>
        <w:sz w:val="22"/>
        <w:szCs w:val="22"/>
      </w:rPr>
      <w:t>S</w:t>
    </w:r>
    <w:r w:rsidRPr="00E91708">
      <w:rPr>
        <w:sz w:val="22"/>
        <w:szCs w:val="22"/>
      </w:rPr>
      <w:t xml:space="preserve">ave as a single PDF or Word file named: </w:t>
    </w:r>
    <w:r w:rsidR="001557C5">
      <w:rPr>
        <w:sz w:val="22"/>
        <w:szCs w:val="22"/>
      </w:rPr>
      <w:t xml:space="preserve"> </w:t>
    </w:r>
    <w:r w:rsidRPr="00E91708">
      <w:rPr>
        <w:sz w:val="22"/>
        <w:szCs w:val="22"/>
      </w:rPr>
      <w:t>MIT-IBM Proposal – [MIT PI Last Name] – [IBM PI Last Name]</w:t>
    </w:r>
    <w:r w:rsidR="001557C5">
      <w:rPr>
        <w:sz w:val="22"/>
        <w:szCs w:val="22"/>
      </w:rPr>
      <w:br/>
    </w:r>
  </w:p>
  <w:p w14:paraId="7E076FCE" w14:textId="544C5AFE" w:rsidR="001557C5" w:rsidRPr="00E91708" w:rsidRDefault="001557C5" w:rsidP="00E91708">
    <w:pPr>
      <w:rPr>
        <w:sz w:val="22"/>
        <w:szCs w:val="22"/>
      </w:rPr>
    </w:pPr>
    <w:r>
      <w:rPr>
        <w:sz w:val="22"/>
        <w:szCs w:val="22"/>
      </w:rPr>
      <w:t>Proposal guidelines and submission form located at: mitibm.mit.edu</w:t>
    </w:r>
    <w:r w:rsidRPr="001557C5">
      <w:rPr>
        <w:sz w:val="22"/>
        <w:szCs w:val="22"/>
      </w:rPr>
      <w:t>/call-for-proposals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BCDC0" w14:textId="77777777" w:rsidR="005A5C14" w:rsidRDefault="005A5C14" w:rsidP="004C0E6B">
      <w:r>
        <w:separator/>
      </w:r>
    </w:p>
  </w:footnote>
  <w:footnote w:type="continuationSeparator" w:id="0">
    <w:p w14:paraId="300C4050" w14:textId="77777777" w:rsidR="005A5C14" w:rsidRDefault="005A5C14" w:rsidP="004C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E548" w14:textId="77777777" w:rsidR="00603C4F" w:rsidRPr="004C0E6B" w:rsidRDefault="00603C4F" w:rsidP="00603C4F">
    <w:pPr>
      <w:pStyle w:val="Header"/>
      <w:jc w:val="right"/>
      <w:rPr>
        <w:rFonts w:ascii="IBM Plex Sans" w:hAnsi="IBM Plex Sans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C8AB7B" wp14:editId="70674E1F">
          <wp:simplePos x="0" y="0"/>
          <wp:positionH relativeFrom="column">
            <wp:posOffset>-698300</wp:posOffset>
          </wp:positionH>
          <wp:positionV relativeFrom="paragraph">
            <wp:posOffset>-76200</wp:posOffset>
          </wp:positionV>
          <wp:extent cx="746078" cy="1315453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TIBMAILab_CMYK_simple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9735" r="18983"/>
                  <a:stretch/>
                </pic:blipFill>
                <pic:spPr bwMode="auto">
                  <a:xfrm>
                    <a:off x="0" y="0"/>
                    <a:ext cx="746078" cy="1315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E6B">
      <w:rPr>
        <w:rFonts w:ascii="IBM Plex Sans" w:hAnsi="IBM Plex Sans"/>
        <w:sz w:val="18"/>
        <w:szCs w:val="18"/>
      </w:rPr>
      <w:t xml:space="preserve">MIT-IBM </w:t>
    </w:r>
    <w:r>
      <w:rPr>
        <w:rFonts w:ascii="IBM Plex Sans" w:hAnsi="IBM Plex Sans"/>
        <w:sz w:val="18"/>
        <w:szCs w:val="18"/>
      </w:rPr>
      <w:t>Computing Research</w:t>
    </w:r>
    <w:r w:rsidRPr="004C0E6B">
      <w:rPr>
        <w:rFonts w:ascii="IBM Plex Sans" w:hAnsi="IBM Plex Sans"/>
        <w:sz w:val="18"/>
        <w:szCs w:val="18"/>
      </w:rPr>
      <w:t xml:space="preserve"> Lab</w:t>
    </w:r>
  </w:p>
  <w:p w14:paraId="51BCE9F9" w14:textId="77777777" w:rsidR="00603C4F" w:rsidRPr="004C0E6B" w:rsidRDefault="00603C4F" w:rsidP="00603C4F">
    <w:pPr>
      <w:pStyle w:val="Header"/>
      <w:jc w:val="right"/>
      <w:rPr>
        <w:rFonts w:ascii="IBM Plex Sans" w:hAnsi="IBM Plex Sans"/>
        <w:sz w:val="18"/>
        <w:szCs w:val="18"/>
      </w:rPr>
    </w:pPr>
    <w:r>
      <w:rPr>
        <w:rFonts w:ascii="IBM Plex Sans" w:hAnsi="IBM Plex Sans"/>
        <w:sz w:val="18"/>
        <w:szCs w:val="18"/>
      </w:rPr>
      <w:t>mitibm.mit.edu</w:t>
    </w:r>
  </w:p>
  <w:p w14:paraId="5768E82C" w14:textId="77777777" w:rsidR="00603C4F" w:rsidRDefault="00603C4F" w:rsidP="00603C4F">
    <w:pPr>
      <w:pStyle w:val="Header"/>
      <w:ind w:left="7290" w:hanging="270"/>
      <w:rPr>
        <w:rFonts w:ascii="IBM Plex Sans" w:hAnsi="IBM Plex Sans"/>
        <w:sz w:val="18"/>
        <w:szCs w:val="18"/>
      </w:rPr>
    </w:pPr>
  </w:p>
  <w:p w14:paraId="6E9FBD58" w14:textId="77777777" w:rsidR="00603C4F" w:rsidRPr="004C0E6B" w:rsidRDefault="00603C4F" w:rsidP="00603C4F">
    <w:pPr>
      <w:pStyle w:val="Header"/>
      <w:jc w:val="right"/>
      <w:rPr>
        <w:rFonts w:ascii="IBM Plex Sans" w:hAnsi="IBM Plex Sans"/>
        <w:sz w:val="18"/>
        <w:szCs w:val="18"/>
      </w:rPr>
    </w:pPr>
    <w:r>
      <w:rPr>
        <w:rFonts w:ascii="IBM Plex Sans" w:hAnsi="IBM Plex Sans"/>
        <w:sz w:val="18"/>
        <w:szCs w:val="18"/>
      </w:rPr>
      <w:t>314 Main Street</w:t>
    </w:r>
  </w:p>
  <w:p w14:paraId="012FBF40" w14:textId="77777777" w:rsidR="00603C4F" w:rsidRPr="00CB1137" w:rsidRDefault="00603C4F" w:rsidP="00603C4F">
    <w:pPr>
      <w:pStyle w:val="Header"/>
      <w:jc w:val="right"/>
      <w:rPr>
        <w:rFonts w:ascii="IBM Plex Sans" w:hAnsi="IBM Plex Sans"/>
        <w:sz w:val="18"/>
        <w:szCs w:val="18"/>
      </w:rPr>
    </w:pPr>
    <w:r w:rsidRPr="004C0E6B">
      <w:rPr>
        <w:rFonts w:ascii="IBM Plex Sans" w:hAnsi="IBM Plex Sans"/>
        <w:sz w:val="18"/>
        <w:szCs w:val="18"/>
      </w:rPr>
      <w:t>Cambridge, MA 02142</w:t>
    </w:r>
  </w:p>
  <w:p w14:paraId="73473EC9" w14:textId="77777777" w:rsidR="004C0E6B" w:rsidRPr="00603C4F" w:rsidRDefault="004C0E6B" w:rsidP="00603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72BD"/>
    <w:multiLevelType w:val="hybridMultilevel"/>
    <w:tmpl w:val="2C82DBDA"/>
    <w:lvl w:ilvl="0" w:tplc="188400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737F"/>
    <w:multiLevelType w:val="hybridMultilevel"/>
    <w:tmpl w:val="79E85838"/>
    <w:lvl w:ilvl="0" w:tplc="8934063A">
      <w:start w:val="1"/>
      <w:numFmt w:val="decimal"/>
      <w:suff w:val="space"/>
      <w:lvlText w:val="%1."/>
      <w:lvlJc w:val="left"/>
      <w:pPr>
        <w:ind w:left="0" w:firstLine="216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4CB46514"/>
    <w:multiLevelType w:val="hybridMultilevel"/>
    <w:tmpl w:val="DDE2C0A0"/>
    <w:lvl w:ilvl="0" w:tplc="617C4F0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B0A7C"/>
    <w:multiLevelType w:val="hybridMultilevel"/>
    <w:tmpl w:val="7EB44FF0"/>
    <w:lvl w:ilvl="0" w:tplc="282ECAE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503F"/>
    <w:multiLevelType w:val="hybridMultilevel"/>
    <w:tmpl w:val="0EF63E7C"/>
    <w:lvl w:ilvl="0" w:tplc="CFBE2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01531"/>
    <w:multiLevelType w:val="hybridMultilevel"/>
    <w:tmpl w:val="E5D6BF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1142">
    <w:abstractNumId w:val="5"/>
  </w:num>
  <w:num w:numId="2" w16cid:durableId="2087532009">
    <w:abstractNumId w:val="1"/>
  </w:num>
  <w:num w:numId="3" w16cid:durableId="1153369362">
    <w:abstractNumId w:val="4"/>
  </w:num>
  <w:num w:numId="4" w16cid:durableId="1309096193">
    <w:abstractNumId w:val="3"/>
  </w:num>
  <w:num w:numId="5" w16cid:durableId="741676763">
    <w:abstractNumId w:val="2"/>
  </w:num>
  <w:num w:numId="6" w16cid:durableId="53250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EC"/>
    <w:rsid w:val="00003416"/>
    <w:rsid w:val="00060B84"/>
    <w:rsid w:val="000746AE"/>
    <w:rsid w:val="00090507"/>
    <w:rsid w:val="000A2EB8"/>
    <w:rsid w:val="000D363A"/>
    <w:rsid w:val="000D7C99"/>
    <w:rsid w:val="000E292B"/>
    <w:rsid w:val="00100D98"/>
    <w:rsid w:val="00102A40"/>
    <w:rsid w:val="001456C1"/>
    <w:rsid w:val="001557C5"/>
    <w:rsid w:val="001E0414"/>
    <w:rsid w:val="00230BA7"/>
    <w:rsid w:val="00251AED"/>
    <w:rsid w:val="00270343"/>
    <w:rsid w:val="0027220B"/>
    <w:rsid w:val="00284A20"/>
    <w:rsid w:val="002919EC"/>
    <w:rsid w:val="002922A7"/>
    <w:rsid w:val="00293176"/>
    <w:rsid w:val="0029505C"/>
    <w:rsid w:val="002C16EF"/>
    <w:rsid w:val="002D0949"/>
    <w:rsid w:val="00304D2A"/>
    <w:rsid w:val="003256A1"/>
    <w:rsid w:val="003359AD"/>
    <w:rsid w:val="00340727"/>
    <w:rsid w:val="0035788F"/>
    <w:rsid w:val="003E6C21"/>
    <w:rsid w:val="00427C88"/>
    <w:rsid w:val="00453EA2"/>
    <w:rsid w:val="00462E4D"/>
    <w:rsid w:val="00477AA3"/>
    <w:rsid w:val="004816C9"/>
    <w:rsid w:val="004B128A"/>
    <w:rsid w:val="004B3C20"/>
    <w:rsid w:val="004C0E6B"/>
    <w:rsid w:val="004D77ED"/>
    <w:rsid w:val="00504F1F"/>
    <w:rsid w:val="00506217"/>
    <w:rsid w:val="00513DDC"/>
    <w:rsid w:val="00520BAD"/>
    <w:rsid w:val="00591B1F"/>
    <w:rsid w:val="005954FB"/>
    <w:rsid w:val="005A09E9"/>
    <w:rsid w:val="005A26D4"/>
    <w:rsid w:val="005A5C14"/>
    <w:rsid w:val="005E18D1"/>
    <w:rsid w:val="005F0FD3"/>
    <w:rsid w:val="00603C4F"/>
    <w:rsid w:val="00666C0D"/>
    <w:rsid w:val="006D1CD4"/>
    <w:rsid w:val="00707BE0"/>
    <w:rsid w:val="00725B8E"/>
    <w:rsid w:val="00736D6E"/>
    <w:rsid w:val="007B0BD2"/>
    <w:rsid w:val="007B358F"/>
    <w:rsid w:val="008830C6"/>
    <w:rsid w:val="00944499"/>
    <w:rsid w:val="00956709"/>
    <w:rsid w:val="00956CD9"/>
    <w:rsid w:val="009622FF"/>
    <w:rsid w:val="00966C29"/>
    <w:rsid w:val="00973821"/>
    <w:rsid w:val="009F449F"/>
    <w:rsid w:val="009F7367"/>
    <w:rsid w:val="00A044BE"/>
    <w:rsid w:val="00A17C52"/>
    <w:rsid w:val="00A878D8"/>
    <w:rsid w:val="00AB08CE"/>
    <w:rsid w:val="00AB3E08"/>
    <w:rsid w:val="00AE789F"/>
    <w:rsid w:val="00AF22F5"/>
    <w:rsid w:val="00B1067E"/>
    <w:rsid w:val="00B12BF1"/>
    <w:rsid w:val="00B14971"/>
    <w:rsid w:val="00B56451"/>
    <w:rsid w:val="00B56B97"/>
    <w:rsid w:val="00B63709"/>
    <w:rsid w:val="00BE1EF9"/>
    <w:rsid w:val="00BE7BD9"/>
    <w:rsid w:val="00C47DD3"/>
    <w:rsid w:val="00C627FA"/>
    <w:rsid w:val="00C800D9"/>
    <w:rsid w:val="00C870A5"/>
    <w:rsid w:val="00CB46F0"/>
    <w:rsid w:val="00CD44CD"/>
    <w:rsid w:val="00CD6391"/>
    <w:rsid w:val="00CE5616"/>
    <w:rsid w:val="00CF567E"/>
    <w:rsid w:val="00D036D9"/>
    <w:rsid w:val="00D158FF"/>
    <w:rsid w:val="00D17B23"/>
    <w:rsid w:val="00D66925"/>
    <w:rsid w:val="00DB2E03"/>
    <w:rsid w:val="00DE4DC2"/>
    <w:rsid w:val="00DF468B"/>
    <w:rsid w:val="00E05FFC"/>
    <w:rsid w:val="00E1363A"/>
    <w:rsid w:val="00E26FAB"/>
    <w:rsid w:val="00E61B66"/>
    <w:rsid w:val="00E61EA7"/>
    <w:rsid w:val="00E91708"/>
    <w:rsid w:val="00ED70F0"/>
    <w:rsid w:val="00F641B4"/>
    <w:rsid w:val="00F70C92"/>
    <w:rsid w:val="00F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5F804"/>
  <w15:chartTrackingRefBased/>
  <w15:docId w15:val="{A8B28825-AA19-464F-9987-A7385C4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1EF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E6B"/>
  </w:style>
  <w:style w:type="paragraph" w:styleId="Footer">
    <w:name w:val="footer"/>
    <w:basedOn w:val="Normal"/>
    <w:link w:val="FooterChar"/>
    <w:uiPriority w:val="99"/>
    <w:unhideWhenUsed/>
    <w:rsid w:val="004C0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E6B"/>
  </w:style>
  <w:style w:type="paragraph" w:styleId="NormalWeb">
    <w:name w:val="Normal (Web)"/>
    <w:basedOn w:val="Normal"/>
    <w:uiPriority w:val="99"/>
    <w:semiHidden/>
    <w:unhideWhenUsed/>
    <w:rsid w:val="003E6C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E1E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E29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3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and\AppData\Local\Microsoft\Windows\INetCache\Content.Outlook\61VRE5VU\MITIBM_Letterhead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9BC5-3C50-433A-9493-03F815E6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MITIBM_Letterhead_V1</Template>
  <TotalTime>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Anderson</dc:creator>
  <cp:keywords/>
  <dc:description/>
  <cp:lastModifiedBy>Liz McShane</cp:lastModifiedBy>
  <cp:revision>9</cp:revision>
  <dcterms:created xsi:type="dcterms:W3CDTF">2026-04-24T15:08:00Z</dcterms:created>
  <dcterms:modified xsi:type="dcterms:W3CDTF">2026-04-24T15:21:00Z</dcterms:modified>
</cp:coreProperties>
</file>