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969E" w14:textId="34020905" w:rsidR="00B14971" w:rsidRPr="00E80DC9" w:rsidRDefault="0096160C" w:rsidP="005235CB">
      <w:pPr>
        <w:jc w:val="center"/>
        <w:rPr>
          <w:rFonts w:cstheme="minorHAnsi"/>
          <w:b/>
          <w:sz w:val="32"/>
          <w:szCs w:val="32"/>
        </w:rPr>
      </w:pPr>
      <w:r w:rsidRPr="00E80DC9">
        <w:rPr>
          <w:rFonts w:cstheme="minorHAnsi"/>
          <w:b/>
          <w:sz w:val="32"/>
          <w:szCs w:val="32"/>
        </w:rPr>
        <w:t>MIT-IBM Computing Research Lab</w:t>
      </w:r>
      <w:r w:rsidR="005954FB" w:rsidRPr="00E80DC9">
        <w:rPr>
          <w:rFonts w:cstheme="minorHAnsi"/>
          <w:b/>
          <w:sz w:val="32"/>
          <w:szCs w:val="32"/>
        </w:rPr>
        <w:t xml:space="preserve"> Project Report</w:t>
      </w:r>
    </w:p>
    <w:p w14:paraId="6CBFAF4C" w14:textId="77777777" w:rsidR="005235CB" w:rsidRPr="00E80DC9" w:rsidRDefault="005235CB" w:rsidP="002777F9">
      <w:pPr>
        <w:rPr>
          <w:rFonts w:cstheme="minorHAnsi"/>
          <w:b/>
          <w:sz w:val="22"/>
          <w:szCs w:val="22"/>
        </w:rPr>
      </w:pPr>
    </w:p>
    <w:p w14:paraId="6EE7B1DF" w14:textId="3633653D" w:rsidR="0096160C" w:rsidRPr="00E80DC9" w:rsidRDefault="0096160C" w:rsidP="002777F9">
      <w:pPr>
        <w:rPr>
          <w:rFonts w:cstheme="minorHAnsi"/>
          <w:bCs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Project Title:</w:t>
      </w:r>
      <w:r w:rsidRPr="00E80DC9">
        <w:rPr>
          <w:rFonts w:cstheme="minorHAnsi"/>
          <w:bCs/>
          <w:sz w:val="22"/>
          <w:szCs w:val="22"/>
        </w:rPr>
        <w:t xml:space="preserve"> </w:t>
      </w:r>
    </w:p>
    <w:p w14:paraId="499FA688" w14:textId="77777777" w:rsidR="0096160C" w:rsidRPr="00E80DC9" w:rsidRDefault="0096160C" w:rsidP="002777F9">
      <w:pPr>
        <w:rPr>
          <w:rFonts w:cstheme="minorHAnsi"/>
          <w:bCs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MIT Investigator:</w:t>
      </w:r>
      <w:r w:rsidRPr="00E80DC9">
        <w:rPr>
          <w:rFonts w:cstheme="minorHAnsi"/>
          <w:bCs/>
          <w:sz w:val="22"/>
          <w:szCs w:val="22"/>
        </w:rPr>
        <w:t xml:space="preserve"> </w:t>
      </w:r>
    </w:p>
    <w:p w14:paraId="0CC48640" w14:textId="77777777" w:rsidR="0096160C" w:rsidRPr="00E80DC9" w:rsidRDefault="0096160C" w:rsidP="002777F9">
      <w:pPr>
        <w:rPr>
          <w:rFonts w:cstheme="minorHAnsi"/>
          <w:bCs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MIT Co-Investigator(s):</w:t>
      </w:r>
      <w:r w:rsidRPr="00E80DC9">
        <w:rPr>
          <w:rFonts w:cstheme="minorHAnsi"/>
          <w:bCs/>
          <w:sz w:val="22"/>
          <w:szCs w:val="22"/>
        </w:rPr>
        <w:t xml:space="preserve"> </w:t>
      </w:r>
    </w:p>
    <w:p w14:paraId="3896A1D1" w14:textId="4BE3F300" w:rsidR="00BE1EF9" w:rsidRPr="00E80DC9" w:rsidRDefault="0096160C" w:rsidP="002777F9">
      <w:pPr>
        <w:rPr>
          <w:rFonts w:cstheme="minorHAnsi"/>
          <w:bCs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IBM Investigator(s):</w:t>
      </w:r>
      <w:r w:rsidRPr="00E80DC9">
        <w:rPr>
          <w:rFonts w:cstheme="minorHAnsi"/>
          <w:bCs/>
          <w:sz w:val="22"/>
          <w:szCs w:val="22"/>
        </w:rPr>
        <w:t xml:space="preserve"> </w:t>
      </w:r>
    </w:p>
    <w:p w14:paraId="05CA9CEE" w14:textId="77777777" w:rsidR="00BE1EF9" w:rsidRPr="00E80DC9" w:rsidRDefault="00BE1EF9" w:rsidP="002777F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E80DC9">
        <w:rPr>
          <w:rFonts w:asciiTheme="minorHAnsi" w:hAnsiTheme="minorHAnsi" w:cstheme="minorHAnsi"/>
          <w:sz w:val="28"/>
          <w:szCs w:val="28"/>
        </w:rPr>
        <w:t>Scientific/Technical Progress</w:t>
      </w:r>
    </w:p>
    <w:p w14:paraId="7A51209C" w14:textId="77777777" w:rsidR="00E80DC9" w:rsidRPr="00E80DC9" w:rsidRDefault="00E80DC9" w:rsidP="00E80DC9">
      <w:pPr>
        <w:pStyle w:val="ListParagraph"/>
        <w:ind w:left="0"/>
        <w:rPr>
          <w:rFonts w:cstheme="minorHAnsi"/>
          <w:sz w:val="22"/>
          <w:szCs w:val="22"/>
        </w:rPr>
      </w:pPr>
    </w:p>
    <w:p w14:paraId="2F52680B" w14:textId="155D01A0" w:rsidR="00BE1EF9" w:rsidRPr="00E80DC9" w:rsidRDefault="00BE1EF9" w:rsidP="00E80DC9">
      <w:pPr>
        <w:pStyle w:val="ListParagraph"/>
        <w:numPr>
          <w:ilvl w:val="0"/>
          <w:numId w:val="2"/>
        </w:numPr>
        <w:ind w:left="0" w:firstLine="0"/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Technical Progress and Accomplishments</w:t>
      </w:r>
      <w:r w:rsidRPr="00E80DC9">
        <w:rPr>
          <w:rFonts w:cstheme="minorHAnsi"/>
          <w:sz w:val="22"/>
          <w:szCs w:val="22"/>
        </w:rPr>
        <w:t xml:space="preserve"> </w:t>
      </w:r>
    </w:p>
    <w:p w14:paraId="076E2765" w14:textId="6106C778" w:rsidR="00BE1EF9" w:rsidRPr="00E80DC9" w:rsidRDefault="005E02C5" w:rsidP="002777F9">
      <w:pPr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E80DC9">
        <w:rPr>
          <w:rFonts w:cstheme="minorHAnsi"/>
          <w:sz w:val="22"/>
          <w:szCs w:val="22"/>
        </w:rPr>
        <w:t>S</w:t>
      </w:r>
      <w:r w:rsidR="00BE1EF9" w:rsidRPr="00E80DC9">
        <w:rPr>
          <w:rFonts w:cstheme="minorHAnsi"/>
          <w:sz w:val="22"/>
          <w:szCs w:val="22"/>
        </w:rPr>
        <w:t>hort abstract (</w:t>
      </w:r>
      <w:r w:rsidR="00CB1137" w:rsidRPr="00E80DC9">
        <w:rPr>
          <w:rFonts w:cstheme="minorHAnsi"/>
          <w:sz w:val="22"/>
          <w:szCs w:val="22"/>
        </w:rPr>
        <w:t>~200 words</w:t>
      </w:r>
      <w:r w:rsidR="00BE1EF9" w:rsidRPr="00E80DC9">
        <w:rPr>
          <w:rFonts w:cstheme="minorHAnsi"/>
          <w:sz w:val="22"/>
          <w:szCs w:val="22"/>
        </w:rPr>
        <w:t xml:space="preserve">) </w:t>
      </w:r>
    </w:p>
    <w:p w14:paraId="6A23A4B7" w14:textId="77777777" w:rsidR="00E80DC9" w:rsidRPr="00E80DC9" w:rsidRDefault="00E80DC9" w:rsidP="00E80DC9">
      <w:pPr>
        <w:ind w:left="720"/>
        <w:rPr>
          <w:rFonts w:cstheme="minorHAnsi"/>
          <w:b/>
          <w:sz w:val="22"/>
          <w:szCs w:val="22"/>
        </w:rPr>
      </w:pPr>
    </w:p>
    <w:p w14:paraId="3F8B9E51" w14:textId="3B703D8A" w:rsidR="00C627FA" w:rsidRPr="00E80DC9" w:rsidRDefault="005E02C5" w:rsidP="00E80DC9">
      <w:pPr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E80DC9">
        <w:rPr>
          <w:rFonts w:cstheme="minorHAnsi"/>
          <w:sz w:val="22"/>
          <w:szCs w:val="22"/>
        </w:rPr>
        <w:t>S</w:t>
      </w:r>
      <w:r w:rsidR="00BE1EF9" w:rsidRPr="00E80DC9">
        <w:rPr>
          <w:rFonts w:cstheme="minorHAnsi"/>
          <w:sz w:val="22"/>
          <w:szCs w:val="22"/>
        </w:rPr>
        <w:t>ignificant theoretical, experimental, or technological advances</w:t>
      </w:r>
    </w:p>
    <w:p w14:paraId="6A4557F3" w14:textId="77777777" w:rsidR="00BE1EF9" w:rsidRPr="00E80DC9" w:rsidRDefault="00BE1EF9" w:rsidP="002777F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E80DC9">
        <w:rPr>
          <w:rFonts w:asciiTheme="minorHAnsi" w:hAnsiTheme="minorHAnsi" w:cstheme="minorHAnsi"/>
          <w:sz w:val="28"/>
          <w:szCs w:val="28"/>
        </w:rPr>
        <w:t>Publications</w:t>
      </w:r>
    </w:p>
    <w:p w14:paraId="014BECE8" w14:textId="77777777" w:rsidR="00BE1EF9" w:rsidRPr="00E80DC9" w:rsidRDefault="00BE1EF9" w:rsidP="002777F9">
      <w:pPr>
        <w:rPr>
          <w:rFonts w:cstheme="minorHAnsi"/>
          <w:color w:val="C0504D"/>
          <w:sz w:val="22"/>
          <w:szCs w:val="22"/>
        </w:rPr>
      </w:pPr>
    </w:p>
    <w:p w14:paraId="58CC3BC6" w14:textId="46A18D90" w:rsidR="00BE1EF9" w:rsidRPr="00E80DC9" w:rsidRDefault="005A26D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3</w:t>
      </w:r>
      <w:r w:rsidR="00BE1EF9" w:rsidRPr="00E80DC9">
        <w:rPr>
          <w:rFonts w:cstheme="minorHAnsi"/>
          <w:b/>
          <w:sz w:val="22"/>
          <w:szCs w:val="22"/>
        </w:rPr>
        <w:t xml:space="preserve">. Papers 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 xml:space="preserve">ublished in 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>eer-</w:t>
      </w:r>
      <w:r w:rsidR="002777F9" w:rsidRPr="00E80DC9">
        <w:rPr>
          <w:rFonts w:cstheme="minorHAnsi"/>
          <w:b/>
          <w:sz w:val="22"/>
          <w:szCs w:val="22"/>
        </w:rPr>
        <w:t>r</w:t>
      </w:r>
      <w:r w:rsidR="00BE1EF9" w:rsidRPr="00E80DC9">
        <w:rPr>
          <w:rFonts w:cstheme="minorHAnsi"/>
          <w:b/>
          <w:sz w:val="22"/>
          <w:szCs w:val="22"/>
        </w:rPr>
        <w:t xml:space="preserve">eviewed </w:t>
      </w:r>
      <w:r w:rsidR="002777F9" w:rsidRPr="00E80DC9">
        <w:rPr>
          <w:rFonts w:cstheme="minorHAnsi"/>
          <w:b/>
          <w:sz w:val="22"/>
          <w:szCs w:val="22"/>
        </w:rPr>
        <w:t>j</w:t>
      </w:r>
      <w:r w:rsidR="00BE1EF9" w:rsidRPr="00E80DC9">
        <w:rPr>
          <w:rFonts w:cstheme="minorHAnsi"/>
          <w:b/>
          <w:sz w:val="22"/>
          <w:szCs w:val="22"/>
        </w:rPr>
        <w:t xml:space="preserve">ournals and 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>eer-</w:t>
      </w:r>
      <w:r w:rsidR="002777F9" w:rsidRPr="00E80DC9">
        <w:rPr>
          <w:rFonts w:cstheme="minorHAnsi"/>
          <w:b/>
          <w:sz w:val="22"/>
          <w:szCs w:val="22"/>
        </w:rPr>
        <w:t>r</w:t>
      </w:r>
      <w:r w:rsidR="00BE1EF9" w:rsidRPr="00E80DC9">
        <w:rPr>
          <w:rFonts w:cstheme="minorHAnsi"/>
          <w:b/>
          <w:sz w:val="22"/>
          <w:szCs w:val="22"/>
        </w:rPr>
        <w:t xml:space="preserve">eviewed </w:t>
      </w:r>
      <w:r w:rsidR="002777F9" w:rsidRPr="00E80DC9">
        <w:rPr>
          <w:rFonts w:cstheme="minorHAnsi"/>
          <w:b/>
          <w:sz w:val="22"/>
          <w:szCs w:val="22"/>
        </w:rPr>
        <w:t>c</w:t>
      </w:r>
      <w:r w:rsidR="00BE1EF9" w:rsidRPr="00E80DC9">
        <w:rPr>
          <w:rFonts w:cstheme="minorHAnsi"/>
          <w:b/>
          <w:sz w:val="22"/>
          <w:szCs w:val="22"/>
        </w:rPr>
        <w:t xml:space="preserve">onference 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>roceedings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2777F9" w:rsidRPr="00E80DC9">
        <w:rPr>
          <w:rFonts w:cstheme="minorHAnsi"/>
          <w:b/>
          <w:sz w:val="22"/>
          <w:szCs w:val="22"/>
        </w:rPr>
        <w:br/>
      </w:r>
      <w:r w:rsidR="00BE1EF9" w:rsidRPr="00E80DC9">
        <w:rPr>
          <w:rFonts w:cstheme="minorHAnsi"/>
          <w:sz w:val="22"/>
          <w:szCs w:val="22"/>
        </w:rPr>
        <w:t>Provide all authors, title of paper, and full journal or conference citation</w:t>
      </w:r>
      <w:r w:rsidR="002777F9" w:rsidRPr="00E80DC9">
        <w:rPr>
          <w:rFonts w:cstheme="minorHAnsi"/>
          <w:sz w:val="22"/>
          <w:szCs w:val="22"/>
        </w:rPr>
        <w:t>.</w:t>
      </w:r>
    </w:p>
    <w:p w14:paraId="2E1DFD50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4F8BB7F5" w14:textId="77777777" w:rsidR="005A26D4" w:rsidRPr="00E80DC9" w:rsidRDefault="005A26D4" w:rsidP="002777F9">
      <w:pPr>
        <w:pStyle w:val="ListParagraph"/>
        <w:numPr>
          <w:ilvl w:val="0"/>
          <w:numId w:val="5"/>
        </w:numPr>
        <w:ind w:left="720" w:hanging="540"/>
        <w:rPr>
          <w:rFonts w:cstheme="minorHAnsi"/>
          <w:sz w:val="22"/>
          <w:szCs w:val="22"/>
        </w:rPr>
      </w:pPr>
      <w:r w:rsidRPr="00E80DC9">
        <w:rPr>
          <w:rFonts w:cstheme="minorHAnsi"/>
          <w:sz w:val="22"/>
          <w:szCs w:val="22"/>
        </w:rPr>
        <w:t>MIT and IBM co-authored papers</w:t>
      </w:r>
    </w:p>
    <w:p w14:paraId="3E1D204C" w14:textId="77777777" w:rsidR="005A26D4" w:rsidRPr="00E80DC9" w:rsidRDefault="005A26D4" w:rsidP="002777F9">
      <w:pPr>
        <w:pStyle w:val="ListParagraph"/>
        <w:numPr>
          <w:ilvl w:val="0"/>
          <w:numId w:val="5"/>
        </w:numPr>
        <w:ind w:left="720" w:hanging="540"/>
        <w:rPr>
          <w:rFonts w:cstheme="minorHAnsi"/>
          <w:sz w:val="22"/>
          <w:szCs w:val="22"/>
        </w:rPr>
      </w:pPr>
      <w:r w:rsidRPr="00E80DC9">
        <w:rPr>
          <w:rFonts w:cstheme="minorHAnsi"/>
          <w:sz w:val="22"/>
          <w:szCs w:val="22"/>
        </w:rPr>
        <w:t>MIT-only authored papers</w:t>
      </w:r>
    </w:p>
    <w:p w14:paraId="7E6CEBD5" w14:textId="77777777" w:rsidR="005A26D4" w:rsidRPr="00E80DC9" w:rsidRDefault="005A26D4" w:rsidP="002777F9">
      <w:pPr>
        <w:pStyle w:val="ListParagraph"/>
        <w:numPr>
          <w:ilvl w:val="0"/>
          <w:numId w:val="5"/>
        </w:numPr>
        <w:ind w:left="720" w:hanging="540"/>
        <w:rPr>
          <w:rFonts w:cstheme="minorHAnsi"/>
          <w:sz w:val="22"/>
          <w:szCs w:val="22"/>
        </w:rPr>
      </w:pPr>
      <w:r w:rsidRPr="00E80DC9">
        <w:rPr>
          <w:rFonts w:cstheme="minorHAnsi"/>
          <w:sz w:val="22"/>
          <w:szCs w:val="22"/>
        </w:rPr>
        <w:t>IBM-only authored papers</w:t>
      </w:r>
    </w:p>
    <w:p w14:paraId="33A03D9F" w14:textId="77777777" w:rsidR="00736D6E" w:rsidRPr="00E80DC9" w:rsidRDefault="00736D6E" w:rsidP="002777F9">
      <w:pPr>
        <w:pStyle w:val="ListParagraph"/>
        <w:rPr>
          <w:rFonts w:cstheme="minorHAnsi"/>
          <w:sz w:val="22"/>
          <w:szCs w:val="22"/>
        </w:rPr>
      </w:pPr>
    </w:p>
    <w:p w14:paraId="1DCA2E5D" w14:textId="3565AF4F" w:rsidR="002777F9" w:rsidRPr="00E80DC9" w:rsidRDefault="005A26D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4</w:t>
      </w:r>
      <w:r w:rsidR="00BE1EF9" w:rsidRPr="00E80DC9">
        <w:rPr>
          <w:rFonts w:cstheme="minorHAnsi"/>
          <w:b/>
          <w:sz w:val="22"/>
          <w:szCs w:val="22"/>
        </w:rPr>
        <w:t xml:space="preserve">. Manuscripts </w:t>
      </w:r>
      <w:r w:rsidR="002777F9" w:rsidRPr="00E80DC9">
        <w:rPr>
          <w:rFonts w:cstheme="minorHAnsi"/>
          <w:b/>
          <w:sz w:val="22"/>
          <w:szCs w:val="22"/>
        </w:rPr>
        <w:t>s</w:t>
      </w:r>
      <w:r w:rsidR="00BE1EF9" w:rsidRPr="00E80DC9">
        <w:rPr>
          <w:rFonts w:cstheme="minorHAnsi"/>
          <w:b/>
          <w:sz w:val="22"/>
          <w:szCs w:val="22"/>
        </w:rPr>
        <w:t xml:space="preserve">ubmitted but not 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>ublished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BE1EF9" w:rsidRPr="00E80DC9">
        <w:rPr>
          <w:rFonts w:cstheme="minorHAnsi"/>
          <w:sz w:val="22"/>
          <w:szCs w:val="22"/>
        </w:rPr>
        <w:t xml:space="preserve"> </w:t>
      </w:r>
    </w:p>
    <w:p w14:paraId="2568BE53" w14:textId="25E35896" w:rsidR="00BE1EF9" w:rsidRPr="00E80DC9" w:rsidRDefault="00BE1EF9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sz w:val="22"/>
          <w:szCs w:val="22"/>
        </w:rPr>
        <w:t>Provide all authors, title of manuscript, name of journal, and date submitted.</w:t>
      </w:r>
    </w:p>
    <w:p w14:paraId="3E5A4D85" w14:textId="77777777" w:rsidR="00BE1EF9" w:rsidRDefault="00BE1EF9" w:rsidP="002777F9">
      <w:pPr>
        <w:rPr>
          <w:rFonts w:cstheme="minorHAnsi"/>
          <w:sz w:val="22"/>
          <w:szCs w:val="22"/>
        </w:rPr>
      </w:pPr>
    </w:p>
    <w:p w14:paraId="07F6B36E" w14:textId="77777777" w:rsidR="00E80DC9" w:rsidRPr="00E80DC9" w:rsidRDefault="00E80DC9" w:rsidP="002777F9">
      <w:pPr>
        <w:rPr>
          <w:rFonts w:cstheme="minorHAnsi"/>
          <w:sz w:val="22"/>
          <w:szCs w:val="22"/>
        </w:rPr>
      </w:pPr>
    </w:p>
    <w:p w14:paraId="295CB937" w14:textId="4C6C1AD6" w:rsidR="00BE1EF9" w:rsidRPr="00E80DC9" w:rsidRDefault="005A26D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5</w:t>
      </w:r>
      <w:r w:rsidR="00BE1EF9" w:rsidRPr="00E80DC9">
        <w:rPr>
          <w:rFonts w:cstheme="minorHAnsi"/>
          <w:b/>
          <w:sz w:val="22"/>
          <w:szCs w:val="22"/>
        </w:rPr>
        <w:t>. Non-</w:t>
      </w:r>
      <w:r w:rsidR="002777F9" w:rsidRPr="00E80DC9">
        <w:rPr>
          <w:rFonts w:cstheme="minorHAnsi"/>
          <w:b/>
          <w:sz w:val="22"/>
          <w:szCs w:val="22"/>
        </w:rPr>
        <w:t>p</w:t>
      </w:r>
      <w:r w:rsidR="00BE1EF9" w:rsidRPr="00E80DC9">
        <w:rPr>
          <w:rFonts w:cstheme="minorHAnsi"/>
          <w:b/>
          <w:sz w:val="22"/>
          <w:szCs w:val="22"/>
        </w:rPr>
        <w:t>eer</w:t>
      </w:r>
      <w:r w:rsidR="002777F9" w:rsidRPr="00E80DC9">
        <w:rPr>
          <w:rFonts w:cstheme="minorHAnsi"/>
          <w:b/>
          <w:sz w:val="22"/>
          <w:szCs w:val="22"/>
        </w:rPr>
        <w:t>-r</w:t>
      </w:r>
      <w:r w:rsidR="00BE1EF9" w:rsidRPr="00E80DC9">
        <w:rPr>
          <w:rFonts w:cstheme="minorHAnsi"/>
          <w:b/>
          <w:sz w:val="22"/>
          <w:szCs w:val="22"/>
        </w:rPr>
        <w:t>eviewed</w:t>
      </w:r>
      <w:r w:rsidR="002777F9" w:rsidRPr="00E80DC9">
        <w:rPr>
          <w:rFonts w:cstheme="minorHAnsi"/>
          <w:b/>
          <w:sz w:val="22"/>
          <w:szCs w:val="22"/>
        </w:rPr>
        <w:t xml:space="preserve"> p</w:t>
      </w:r>
      <w:r w:rsidR="00BE1EF9" w:rsidRPr="00E80DC9">
        <w:rPr>
          <w:rFonts w:cstheme="minorHAnsi"/>
          <w:b/>
          <w:sz w:val="22"/>
          <w:szCs w:val="22"/>
        </w:rPr>
        <w:t>ublications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2777F9" w:rsidRPr="00E80DC9">
        <w:rPr>
          <w:rFonts w:cstheme="minorHAnsi"/>
          <w:b/>
          <w:sz w:val="22"/>
          <w:szCs w:val="22"/>
        </w:rPr>
        <w:br/>
      </w:r>
      <w:r w:rsidR="00BE1EF9" w:rsidRPr="00E80DC9">
        <w:rPr>
          <w:rFonts w:cstheme="minorHAnsi"/>
          <w:sz w:val="22"/>
          <w:szCs w:val="22"/>
        </w:rPr>
        <w:t>Provide all authors and full citation.</w:t>
      </w:r>
    </w:p>
    <w:p w14:paraId="653A3AE9" w14:textId="77777777" w:rsidR="00BE1EF9" w:rsidRDefault="00BE1EF9" w:rsidP="002777F9">
      <w:pPr>
        <w:rPr>
          <w:rFonts w:cstheme="minorHAnsi"/>
          <w:sz w:val="22"/>
          <w:szCs w:val="22"/>
        </w:rPr>
      </w:pPr>
    </w:p>
    <w:p w14:paraId="5247044A" w14:textId="77777777" w:rsidR="00E80DC9" w:rsidRPr="00E80DC9" w:rsidRDefault="00E80DC9" w:rsidP="002777F9">
      <w:pPr>
        <w:rPr>
          <w:rFonts w:cstheme="minorHAnsi"/>
          <w:sz w:val="22"/>
          <w:szCs w:val="22"/>
        </w:rPr>
      </w:pPr>
    </w:p>
    <w:p w14:paraId="31635650" w14:textId="77777777" w:rsidR="002777F9" w:rsidRPr="00E80DC9" w:rsidRDefault="005A26D4" w:rsidP="002777F9">
      <w:pPr>
        <w:rPr>
          <w:rFonts w:cstheme="minorHAnsi"/>
          <w:b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6</w:t>
      </w:r>
      <w:r w:rsidR="00BE1EF9" w:rsidRPr="00E80DC9">
        <w:rPr>
          <w:rFonts w:cstheme="minorHAnsi"/>
          <w:b/>
          <w:sz w:val="22"/>
          <w:szCs w:val="22"/>
        </w:rPr>
        <w:t>. Presentations or invited lectures about work sponsored by this program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BE1EF9" w:rsidRPr="00E80DC9">
        <w:rPr>
          <w:rFonts w:cstheme="minorHAnsi"/>
          <w:b/>
          <w:sz w:val="22"/>
          <w:szCs w:val="22"/>
        </w:rPr>
        <w:t xml:space="preserve"> </w:t>
      </w:r>
    </w:p>
    <w:p w14:paraId="05F2E4E0" w14:textId="6986A409" w:rsidR="00BE1EF9" w:rsidRPr="00E80DC9" w:rsidRDefault="00BE1EF9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sz w:val="22"/>
          <w:szCs w:val="22"/>
        </w:rPr>
        <w:t xml:space="preserve">Provide </w:t>
      </w:r>
      <w:r w:rsidR="005235CB" w:rsidRPr="00E80DC9">
        <w:rPr>
          <w:rFonts w:cstheme="minorHAnsi"/>
          <w:sz w:val="22"/>
          <w:szCs w:val="22"/>
        </w:rPr>
        <w:t xml:space="preserve">all </w:t>
      </w:r>
      <w:r w:rsidRPr="00E80DC9">
        <w:rPr>
          <w:rFonts w:cstheme="minorHAnsi"/>
          <w:sz w:val="22"/>
          <w:szCs w:val="22"/>
        </w:rPr>
        <w:t>authors and name, date, location of conference or lecture.</w:t>
      </w:r>
    </w:p>
    <w:p w14:paraId="52430BE3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712BEB3D" w14:textId="77777777" w:rsidR="00BE1EF9" w:rsidRPr="00E80DC9" w:rsidRDefault="00BE1EF9" w:rsidP="002777F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E80DC9">
        <w:rPr>
          <w:rFonts w:asciiTheme="minorHAnsi" w:hAnsiTheme="minorHAnsi" w:cstheme="minorHAnsi"/>
          <w:sz w:val="28"/>
          <w:szCs w:val="28"/>
        </w:rPr>
        <w:t>Technology Development</w:t>
      </w:r>
    </w:p>
    <w:p w14:paraId="3CEC72F4" w14:textId="77777777" w:rsidR="005E18D1" w:rsidRPr="00E80DC9" w:rsidRDefault="005E18D1" w:rsidP="002777F9">
      <w:pPr>
        <w:rPr>
          <w:rFonts w:cstheme="minorHAnsi"/>
          <w:sz w:val="22"/>
          <w:szCs w:val="22"/>
        </w:rPr>
      </w:pPr>
    </w:p>
    <w:p w14:paraId="5602D4C7" w14:textId="77777777" w:rsidR="00BE1EF9" w:rsidRPr="00E80DC9" w:rsidRDefault="005A26D4" w:rsidP="002777F9">
      <w:pPr>
        <w:rPr>
          <w:rFonts w:cstheme="minorHAnsi"/>
          <w:b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7</w:t>
      </w:r>
      <w:r w:rsidR="00BE1EF9" w:rsidRPr="00E80DC9">
        <w:rPr>
          <w:rFonts w:cstheme="minorHAnsi"/>
          <w:b/>
          <w:sz w:val="22"/>
          <w:szCs w:val="22"/>
        </w:rPr>
        <w:t>. Patents</w:t>
      </w:r>
    </w:p>
    <w:p w14:paraId="45A9C3D7" w14:textId="77777777" w:rsidR="00BE1EF9" w:rsidRDefault="00BE1EF9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 xml:space="preserve">(1) Technology Disclosures Submitted to TLO. </w:t>
      </w:r>
      <w:r w:rsidRPr="00E80DC9">
        <w:rPr>
          <w:rFonts w:cstheme="minorHAnsi"/>
          <w:sz w:val="22"/>
          <w:szCs w:val="22"/>
        </w:rPr>
        <w:t>Provide title and all authors.</w:t>
      </w:r>
    </w:p>
    <w:p w14:paraId="64366905" w14:textId="77777777" w:rsidR="00E80DC9" w:rsidRPr="00E80DC9" w:rsidRDefault="00E80DC9" w:rsidP="002777F9">
      <w:pPr>
        <w:rPr>
          <w:rFonts w:cstheme="minorHAnsi"/>
          <w:b/>
          <w:sz w:val="22"/>
          <w:szCs w:val="22"/>
        </w:rPr>
      </w:pPr>
    </w:p>
    <w:p w14:paraId="1CCAD803" w14:textId="77777777" w:rsidR="00BE1EF9" w:rsidRDefault="00BE1EF9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(2) Patent Applications Submitted.</w:t>
      </w:r>
      <w:r w:rsidRPr="00E80DC9">
        <w:rPr>
          <w:rFonts w:cstheme="minorHAnsi"/>
          <w:sz w:val="22"/>
          <w:szCs w:val="22"/>
        </w:rPr>
        <w:t xml:space="preserve"> Provide title and all authors. </w:t>
      </w:r>
    </w:p>
    <w:p w14:paraId="25E47AE0" w14:textId="77777777" w:rsidR="00E80DC9" w:rsidRPr="00E80DC9" w:rsidRDefault="00E80DC9" w:rsidP="002777F9">
      <w:pPr>
        <w:rPr>
          <w:rFonts w:cstheme="minorHAnsi"/>
          <w:b/>
          <w:sz w:val="22"/>
          <w:szCs w:val="22"/>
        </w:rPr>
      </w:pPr>
    </w:p>
    <w:p w14:paraId="6B84A197" w14:textId="1E4E3265" w:rsidR="00BE1EF9" w:rsidRPr="00E80DC9" w:rsidRDefault="00BE1EF9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(3) Patents Issued.</w:t>
      </w:r>
      <w:r w:rsidRPr="00E80DC9">
        <w:rPr>
          <w:rFonts w:cstheme="minorHAnsi"/>
          <w:sz w:val="22"/>
          <w:szCs w:val="22"/>
        </w:rPr>
        <w:t xml:space="preserve"> Provide title, authors and Patent number (if known).</w:t>
      </w:r>
    </w:p>
    <w:p w14:paraId="5A380A80" w14:textId="737E4FF6" w:rsidR="00BE1EF9" w:rsidRPr="00E80DC9" w:rsidRDefault="00BE1EF9" w:rsidP="002777F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E80DC9">
        <w:rPr>
          <w:rFonts w:asciiTheme="minorHAnsi" w:hAnsiTheme="minorHAnsi" w:cstheme="minorHAnsi"/>
          <w:sz w:val="28"/>
          <w:szCs w:val="28"/>
        </w:rPr>
        <w:lastRenderedPageBreak/>
        <w:t>Personnel</w:t>
      </w:r>
    </w:p>
    <w:p w14:paraId="4FCE76DE" w14:textId="63FEB0C2" w:rsidR="00D26C34" w:rsidRPr="00E80DC9" w:rsidRDefault="00D26C34" w:rsidP="002777F9">
      <w:pPr>
        <w:rPr>
          <w:rFonts w:cstheme="minorHAnsi"/>
          <w:b/>
          <w:bCs/>
          <w:sz w:val="22"/>
          <w:szCs w:val="22"/>
        </w:rPr>
      </w:pPr>
      <w:r w:rsidRPr="00E80DC9">
        <w:rPr>
          <w:rFonts w:cstheme="minorHAnsi"/>
          <w:b/>
          <w:bCs/>
          <w:sz w:val="22"/>
          <w:szCs w:val="22"/>
        </w:rPr>
        <w:t>8. Please list all students/postdocs who worked on this project</w:t>
      </w:r>
      <w:r w:rsidR="002777F9" w:rsidRPr="00E80DC9">
        <w:rPr>
          <w:rFonts w:cstheme="minorHAnsi"/>
          <w:b/>
          <w:bCs/>
          <w:sz w:val="22"/>
          <w:szCs w:val="22"/>
        </w:rPr>
        <w:t>:</w:t>
      </w:r>
      <w:r w:rsidRPr="00E80DC9">
        <w:rPr>
          <w:rFonts w:cstheme="minorHAnsi"/>
          <w:b/>
          <w:bCs/>
          <w:sz w:val="22"/>
          <w:szCs w:val="22"/>
        </w:rPr>
        <w:t xml:space="preserve"> </w:t>
      </w:r>
      <w:r w:rsidR="002777F9" w:rsidRPr="00E80DC9">
        <w:rPr>
          <w:rFonts w:cstheme="minorHAnsi"/>
          <w:b/>
          <w:bCs/>
          <w:sz w:val="22"/>
          <w:szCs w:val="22"/>
        </w:rPr>
        <w:br/>
      </w:r>
      <w:r w:rsidRPr="00E80DC9">
        <w:rPr>
          <w:rFonts w:cstheme="minorHAnsi"/>
          <w:sz w:val="22"/>
          <w:szCs w:val="22"/>
        </w:rPr>
        <w:t>(</w:t>
      </w:r>
      <w:r w:rsidR="0015519A" w:rsidRPr="00E80DC9">
        <w:rPr>
          <w:rFonts w:cstheme="minorHAnsi"/>
          <w:sz w:val="22"/>
          <w:szCs w:val="22"/>
        </w:rPr>
        <w:t>UROP</w:t>
      </w:r>
      <w:r w:rsidRPr="00E80DC9">
        <w:rPr>
          <w:rFonts w:cstheme="minorHAnsi"/>
          <w:sz w:val="22"/>
          <w:szCs w:val="22"/>
        </w:rPr>
        <w:t xml:space="preserve">s, RAs, interns, </w:t>
      </w:r>
      <w:r w:rsidR="009C1370" w:rsidRPr="00E80DC9">
        <w:rPr>
          <w:rFonts w:cstheme="minorHAnsi"/>
          <w:sz w:val="22"/>
          <w:szCs w:val="22"/>
        </w:rPr>
        <w:t>etc.</w:t>
      </w:r>
      <w:r w:rsidRPr="00E80DC9">
        <w:rPr>
          <w:rFonts w:cstheme="minorHAnsi"/>
          <w:sz w:val="22"/>
          <w:szCs w:val="22"/>
        </w:rPr>
        <w:t>)</w:t>
      </w:r>
    </w:p>
    <w:p w14:paraId="51BD1CA3" w14:textId="77777777" w:rsidR="00D26C34" w:rsidRDefault="00D26C34" w:rsidP="002777F9">
      <w:pPr>
        <w:rPr>
          <w:rFonts w:cstheme="minorHAnsi"/>
          <w:b/>
          <w:bCs/>
          <w:sz w:val="22"/>
          <w:szCs w:val="22"/>
        </w:rPr>
      </w:pPr>
    </w:p>
    <w:p w14:paraId="0851A44C" w14:textId="77777777" w:rsidR="00E80DC9" w:rsidRPr="00E80DC9" w:rsidRDefault="00E80DC9" w:rsidP="002777F9">
      <w:pPr>
        <w:rPr>
          <w:rFonts w:cstheme="minorHAnsi"/>
          <w:b/>
          <w:bCs/>
          <w:sz w:val="22"/>
          <w:szCs w:val="22"/>
        </w:rPr>
      </w:pPr>
    </w:p>
    <w:p w14:paraId="32F7B907" w14:textId="4EEBF927" w:rsidR="00BE1EF9" w:rsidRPr="00E80DC9" w:rsidRDefault="00D26C3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9</w:t>
      </w:r>
      <w:r w:rsidR="00BE1EF9" w:rsidRPr="00E80DC9">
        <w:rPr>
          <w:rFonts w:cstheme="minorHAnsi"/>
          <w:b/>
          <w:sz w:val="22"/>
          <w:szCs w:val="22"/>
        </w:rPr>
        <w:t>. Honors and Awards</w:t>
      </w:r>
      <w:r w:rsidR="002777F9" w:rsidRPr="00E80DC9">
        <w:rPr>
          <w:rFonts w:cstheme="minorHAnsi"/>
          <w:b/>
          <w:sz w:val="22"/>
          <w:szCs w:val="22"/>
        </w:rPr>
        <w:t xml:space="preserve">: </w:t>
      </w:r>
      <w:r w:rsidR="00BE1EF9" w:rsidRPr="00E80DC9">
        <w:rPr>
          <w:rFonts w:cstheme="minorHAnsi"/>
          <w:sz w:val="22"/>
          <w:szCs w:val="22"/>
        </w:rPr>
        <w:t xml:space="preserve"> </w:t>
      </w:r>
      <w:r w:rsidR="002777F9" w:rsidRPr="00E80DC9">
        <w:rPr>
          <w:rFonts w:cstheme="minorHAnsi"/>
          <w:sz w:val="22"/>
          <w:szCs w:val="22"/>
        </w:rPr>
        <w:br/>
      </w:r>
      <w:r w:rsidR="00BE1EF9" w:rsidRPr="00E80DC9">
        <w:rPr>
          <w:rFonts w:cstheme="minorHAnsi"/>
          <w:sz w:val="22"/>
          <w:szCs w:val="22"/>
        </w:rPr>
        <w:t>List any honors and awards to faculty, students, or staff working on your project.</w:t>
      </w:r>
    </w:p>
    <w:p w14:paraId="648203ED" w14:textId="77777777" w:rsidR="00BE1EF9" w:rsidRDefault="00BE1EF9" w:rsidP="002777F9">
      <w:pPr>
        <w:rPr>
          <w:rFonts w:cstheme="minorHAnsi"/>
          <w:sz w:val="22"/>
          <w:szCs w:val="22"/>
        </w:rPr>
      </w:pPr>
    </w:p>
    <w:p w14:paraId="30319F1F" w14:textId="77777777" w:rsidR="00E80DC9" w:rsidRPr="00E80DC9" w:rsidRDefault="00E80DC9" w:rsidP="002777F9">
      <w:pPr>
        <w:rPr>
          <w:rFonts w:cstheme="minorHAnsi"/>
          <w:sz w:val="22"/>
          <w:szCs w:val="22"/>
        </w:rPr>
      </w:pPr>
    </w:p>
    <w:p w14:paraId="6ADD98C0" w14:textId="4DC235C4" w:rsidR="00BE1EF9" w:rsidRPr="00E80DC9" w:rsidRDefault="00D26C3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10</w:t>
      </w:r>
      <w:r w:rsidR="00BE1EF9" w:rsidRPr="00E80DC9">
        <w:rPr>
          <w:rFonts w:cstheme="minorHAnsi"/>
          <w:b/>
          <w:sz w:val="22"/>
          <w:szCs w:val="22"/>
        </w:rPr>
        <w:t>. Doctorate Degrees Awarded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BE1EF9" w:rsidRPr="00E80DC9">
        <w:rPr>
          <w:rFonts w:cstheme="minorHAnsi"/>
          <w:b/>
          <w:sz w:val="22"/>
          <w:szCs w:val="22"/>
        </w:rPr>
        <w:t xml:space="preserve"> </w:t>
      </w:r>
      <w:r w:rsidR="002777F9" w:rsidRPr="00E80DC9">
        <w:rPr>
          <w:rFonts w:cstheme="minorHAnsi"/>
          <w:b/>
          <w:sz w:val="22"/>
          <w:szCs w:val="22"/>
        </w:rPr>
        <w:br/>
      </w:r>
      <w:r w:rsidR="00BE1EF9" w:rsidRPr="00E80DC9">
        <w:rPr>
          <w:rFonts w:cstheme="minorHAnsi"/>
          <w:sz w:val="22"/>
          <w:szCs w:val="22"/>
        </w:rPr>
        <w:t>List the first and last name of each person on your project who was awarded a doctorate degree during the reporting period.</w:t>
      </w:r>
    </w:p>
    <w:p w14:paraId="5239EF0A" w14:textId="77777777" w:rsidR="00BE1EF9" w:rsidRDefault="00BE1EF9" w:rsidP="002777F9">
      <w:pPr>
        <w:rPr>
          <w:rFonts w:cstheme="minorHAnsi"/>
          <w:sz w:val="22"/>
          <w:szCs w:val="22"/>
        </w:rPr>
      </w:pPr>
    </w:p>
    <w:p w14:paraId="23C9CF2E" w14:textId="77777777" w:rsidR="00E80DC9" w:rsidRPr="00E80DC9" w:rsidRDefault="00E80DC9" w:rsidP="002777F9">
      <w:pPr>
        <w:rPr>
          <w:rFonts w:cstheme="minorHAnsi"/>
          <w:sz w:val="22"/>
          <w:szCs w:val="22"/>
        </w:rPr>
      </w:pPr>
    </w:p>
    <w:p w14:paraId="1394450D" w14:textId="2E958FEC" w:rsidR="00BE1EF9" w:rsidRPr="00E80DC9" w:rsidRDefault="005A26D4" w:rsidP="002777F9">
      <w:pPr>
        <w:rPr>
          <w:rFonts w:cstheme="minorHAnsi"/>
          <w:sz w:val="22"/>
          <w:szCs w:val="22"/>
        </w:rPr>
      </w:pPr>
      <w:r w:rsidRPr="00E80DC9">
        <w:rPr>
          <w:rFonts w:cstheme="minorHAnsi"/>
          <w:b/>
          <w:sz w:val="22"/>
          <w:szCs w:val="22"/>
        </w:rPr>
        <w:t>1</w:t>
      </w:r>
      <w:r w:rsidR="00D26C34" w:rsidRPr="00E80DC9">
        <w:rPr>
          <w:rFonts w:cstheme="minorHAnsi"/>
          <w:b/>
          <w:sz w:val="22"/>
          <w:szCs w:val="22"/>
        </w:rPr>
        <w:t>1</w:t>
      </w:r>
      <w:r w:rsidR="00BE1EF9" w:rsidRPr="00E80DC9">
        <w:rPr>
          <w:rFonts w:cstheme="minorHAnsi"/>
          <w:b/>
          <w:sz w:val="22"/>
          <w:szCs w:val="22"/>
        </w:rPr>
        <w:t xml:space="preserve">. </w:t>
      </w:r>
      <w:r w:rsidR="002777F9" w:rsidRPr="00E80DC9">
        <w:rPr>
          <w:rFonts w:cstheme="minorHAnsi"/>
          <w:b/>
          <w:sz w:val="22"/>
          <w:szCs w:val="22"/>
        </w:rPr>
        <w:t>Master’s Degrees</w:t>
      </w:r>
      <w:r w:rsidR="00BE1EF9" w:rsidRPr="00E80DC9">
        <w:rPr>
          <w:rFonts w:cstheme="minorHAnsi"/>
          <w:b/>
          <w:sz w:val="22"/>
          <w:szCs w:val="22"/>
        </w:rPr>
        <w:t xml:space="preserve"> Awarded</w:t>
      </w:r>
      <w:r w:rsidR="002777F9" w:rsidRPr="00E80DC9">
        <w:rPr>
          <w:rFonts w:cstheme="minorHAnsi"/>
          <w:b/>
          <w:sz w:val="22"/>
          <w:szCs w:val="22"/>
        </w:rPr>
        <w:t>:</w:t>
      </w:r>
      <w:r w:rsidR="00BE1EF9" w:rsidRPr="00E80DC9">
        <w:rPr>
          <w:rFonts w:cstheme="minorHAnsi"/>
          <w:b/>
          <w:sz w:val="22"/>
          <w:szCs w:val="22"/>
        </w:rPr>
        <w:t xml:space="preserve"> </w:t>
      </w:r>
      <w:r w:rsidR="002777F9" w:rsidRPr="00E80DC9">
        <w:rPr>
          <w:rFonts w:cstheme="minorHAnsi"/>
          <w:b/>
          <w:sz w:val="22"/>
          <w:szCs w:val="22"/>
        </w:rPr>
        <w:br/>
      </w:r>
      <w:r w:rsidR="00BE1EF9" w:rsidRPr="00E80DC9">
        <w:rPr>
          <w:rFonts w:cstheme="minorHAnsi"/>
          <w:sz w:val="22"/>
          <w:szCs w:val="22"/>
        </w:rPr>
        <w:t xml:space="preserve">List the first and last name of each person on your project who was awarded a </w:t>
      </w:r>
      <w:r w:rsidR="002777F9" w:rsidRPr="00E80DC9">
        <w:rPr>
          <w:rFonts w:cstheme="minorHAnsi"/>
          <w:sz w:val="22"/>
          <w:szCs w:val="22"/>
        </w:rPr>
        <w:t>master’s</w:t>
      </w:r>
      <w:r w:rsidR="00BE1EF9" w:rsidRPr="00E80DC9">
        <w:rPr>
          <w:rFonts w:cstheme="minorHAnsi"/>
          <w:sz w:val="22"/>
          <w:szCs w:val="22"/>
        </w:rPr>
        <w:t xml:space="preserve"> degree during the reporting period.</w:t>
      </w:r>
    </w:p>
    <w:p w14:paraId="3A29C536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6F7F7903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08526479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5BE53D83" w14:textId="77777777" w:rsidR="00BE1EF9" w:rsidRPr="00E80DC9" w:rsidRDefault="00BE1EF9" w:rsidP="002777F9">
      <w:pPr>
        <w:rPr>
          <w:rFonts w:cstheme="minorHAnsi"/>
          <w:sz w:val="22"/>
          <w:szCs w:val="22"/>
        </w:rPr>
      </w:pPr>
    </w:p>
    <w:p w14:paraId="0475B657" w14:textId="77777777" w:rsidR="002D0949" w:rsidRPr="00E80DC9" w:rsidRDefault="002D0949" w:rsidP="002777F9">
      <w:pPr>
        <w:rPr>
          <w:rFonts w:cstheme="minorHAnsi"/>
          <w:b/>
          <w:sz w:val="22"/>
          <w:szCs w:val="22"/>
          <w:u w:val="single"/>
        </w:rPr>
      </w:pPr>
    </w:p>
    <w:sectPr w:rsidR="002D0949" w:rsidRPr="00E80DC9" w:rsidSect="00CB1137">
      <w:headerReference w:type="default" r:id="rId8"/>
      <w:footerReference w:type="default" r:id="rId9"/>
      <w:pgSz w:w="12240" w:h="15840"/>
      <w:pgMar w:top="2160" w:right="1440" w:bottom="144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B04E" w14:textId="77777777" w:rsidR="00C959C9" w:rsidRDefault="00C959C9" w:rsidP="004C0E6B">
      <w:r>
        <w:separator/>
      </w:r>
    </w:p>
  </w:endnote>
  <w:endnote w:type="continuationSeparator" w:id="0">
    <w:p w14:paraId="4930954A" w14:textId="77777777" w:rsidR="00C959C9" w:rsidRDefault="00C959C9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ABE2" w14:textId="1C74A387" w:rsidR="00E80DC9" w:rsidRPr="00E80DC9" w:rsidRDefault="00E80DC9" w:rsidP="00E80DC9">
    <w:pPr>
      <w:rPr>
        <w:sz w:val="22"/>
        <w:szCs w:val="22"/>
      </w:rPr>
    </w:pPr>
    <w:r>
      <w:rPr>
        <w:sz w:val="22"/>
        <w:szCs w:val="22"/>
      </w:rPr>
      <w:t>S</w:t>
    </w:r>
    <w:r w:rsidRPr="00E91708">
      <w:rPr>
        <w:sz w:val="22"/>
        <w:szCs w:val="22"/>
      </w:rPr>
      <w:t xml:space="preserve">ave as a single PDF or Word file named: </w:t>
    </w:r>
    <w:r>
      <w:rPr>
        <w:sz w:val="22"/>
        <w:szCs w:val="22"/>
      </w:rPr>
      <w:t xml:space="preserve"> </w:t>
    </w:r>
    <w:r w:rsidRPr="00E91708">
      <w:rPr>
        <w:sz w:val="22"/>
        <w:szCs w:val="22"/>
      </w:rPr>
      <w:t xml:space="preserve">MIT-IBM </w:t>
    </w:r>
    <w:r>
      <w:rPr>
        <w:sz w:val="22"/>
        <w:szCs w:val="22"/>
      </w:rPr>
      <w:t>Report</w:t>
    </w:r>
    <w:r w:rsidRPr="00E91708">
      <w:rPr>
        <w:sz w:val="22"/>
        <w:szCs w:val="22"/>
      </w:rPr>
      <w:t xml:space="preserve"> – [MIT PI Last Name] – [IBM PI Last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D47E" w14:textId="77777777" w:rsidR="00C959C9" w:rsidRDefault="00C959C9" w:rsidP="004C0E6B">
      <w:r>
        <w:separator/>
      </w:r>
    </w:p>
  </w:footnote>
  <w:footnote w:type="continuationSeparator" w:id="0">
    <w:p w14:paraId="6F7686D4" w14:textId="77777777" w:rsidR="00C959C9" w:rsidRDefault="00C959C9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6F7" w14:textId="77777777" w:rsidR="00CB1137" w:rsidRPr="004C0E6B" w:rsidRDefault="00CB1137" w:rsidP="00CB1137">
    <w:pPr>
      <w:pStyle w:val="Header"/>
      <w:jc w:val="right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3D9F69" wp14:editId="62192A74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 xml:space="preserve">MIT-IBM </w:t>
    </w:r>
    <w:r>
      <w:rPr>
        <w:rFonts w:ascii="IBM Plex Sans" w:hAnsi="IBM Plex Sans"/>
        <w:sz w:val="18"/>
        <w:szCs w:val="18"/>
      </w:rPr>
      <w:t>Computing Research</w:t>
    </w:r>
    <w:r w:rsidRPr="004C0E6B">
      <w:rPr>
        <w:rFonts w:ascii="IBM Plex Sans" w:hAnsi="IBM Plex Sans"/>
        <w:sz w:val="18"/>
        <w:szCs w:val="18"/>
      </w:rPr>
      <w:t xml:space="preserve"> Lab</w:t>
    </w:r>
  </w:p>
  <w:p w14:paraId="669AF3ED" w14:textId="77777777" w:rsidR="00CB1137" w:rsidRPr="004C0E6B" w:rsidRDefault="00CB1137" w:rsidP="00CB1137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618CAEE7" w14:textId="77777777" w:rsidR="00CB1137" w:rsidRDefault="00CB1137" w:rsidP="00CB1137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6D1EABA8" w14:textId="77777777" w:rsidR="00CB1137" w:rsidRPr="004C0E6B" w:rsidRDefault="00CB1137" w:rsidP="00CB1137">
    <w:pPr>
      <w:pStyle w:val="Header"/>
      <w:jc w:val="right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2030D983" w14:textId="242E4040" w:rsidR="004C0E6B" w:rsidRPr="00CB1137" w:rsidRDefault="00CB1137" w:rsidP="00CB1137">
    <w:pPr>
      <w:pStyle w:val="Header"/>
      <w:jc w:val="right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5737F"/>
    <w:multiLevelType w:val="hybridMultilevel"/>
    <w:tmpl w:val="22D470AE"/>
    <w:lvl w:ilvl="0" w:tplc="4A700556">
      <w:start w:val="1"/>
      <w:numFmt w:val="decimal"/>
      <w:suff w:val="space"/>
      <w:lvlText w:val="%1."/>
      <w:lvlJc w:val="left"/>
      <w:pPr>
        <w:ind w:left="144" w:firstLine="216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5638">
    <w:abstractNumId w:val="4"/>
  </w:num>
  <w:num w:numId="2" w16cid:durableId="1832287960">
    <w:abstractNumId w:val="0"/>
  </w:num>
  <w:num w:numId="3" w16cid:durableId="1545025541">
    <w:abstractNumId w:val="3"/>
  </w:num>
  <w:num w:numId="4" w16cid:durableId="1834105103">
    <w:abstractNumId w:val="2"/>
  </w:num>
  <w:num w:numId="5" w16cid:durableId="156691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A2EB8"/>
    <w:rsid w:val="000E292B"/>
    <w:rsid w:val="00100D98"/>
    <w:rsid w:val="001456C1"/>
    <w:rsid w:val="0015519A"/>
    <w:rsid w:val="002777F9"/>
    <w:rsid w:val="00284A20"/>
    <w:rsid w:val="002919EC"/>
    <w:rsid w:val="00293176"/>
    <w:rsid w:val="0029505C"/>
    <w:rsid w:val="002D0949"/>
    <w:rsid w:val="00304D2A"/>
    <w:rsid w:val="0031599D"/>
    <w:rsid w:val="003256A1"/>
    <w:rsid w:val="003359AD"/>
    <w:rsid w:val="00340727"/>
    <w:rsid w:val="003E6C21"/>
    <w:rsid w:val="00462E4D"/>
    <w:rsid w:val="00477AA3"/>
    <w:rsid w:val="004816C9"/>
    <w:rsid w:val="004B3C20"/>
    <w:rsid w:val="004C0E6B"/>
    <w:rsid w:val="004D32FF"/>
    <w:rsid w:val="005235CB"/>
    <w:rsid w:val="005954FB"/>
    <w:rsid w:val="005A26D4"/>
    <w:rsid w:val="005E02C5"/>
    <w:rsid w:val="005E18D1"/>
    <w:rsid w:val="00666C0D"/>
    <w:rsid w:val="00707BE0"/>
    <w:rsid w:val="00736D6E"/>
    <w:rsid w:val="008830C6"/>
    <w:rsid w:val="00956CD9"/>
    <w:rsid w:val="0096160C"/>
    <w:rsid w:val="009C1370"/>
    <w:rsid w:val="00A044BE"/>
    <w:rsid w:val="00A878D8"/>
    <w:rsid w:val="00AB08CE"/>
    <w:rsid w:val="00AB3E08"/>
    <w:rsid w:val="00AF22F5"/>
    <w:rsid w:val="00B12BF1"/>
    <w:rsid w:val="00B14971"/>
    <w:rsid w:val="00B24742"/>
    <w:rsid w:val="00B56B97"/>
    <w:rsid w:val="00BD4F3B"/>
    <w:rsid w:val="00BE1EF9"/>
    <w:rsid w:val="00C13B82"/>
    <w:rsid w:val="00C627FA"/>
    <w:rsid w:val="00C800D9"/>
    <w:rsid w:val="00C959C9"/>
    <w:rsid w:val="00CB1137"/>
    <w:rsid w:val="00CB46F0"/>
    <w:rsid w:val="00CD44CD"/>
    <w:rsid w:val="00CE5616"/>
    <w:rsid w:val="00CF567E"/>
    <w:rsid w:val="00D26C34"/>
    <w:rsid w:val="00DE4DC2"/>
    <w:rsid w:val="00DF468B"/>
    <w:rsid w:val="00E05FFC"/>
    <w:rsid w:val="00E1363A"/>
    <w:rsid w:val="00E61EA7"/>
    <w:rsid w:val="00E80DC9"/>
    <w:rsid w:val="00ED70F0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543AF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9F9C-1278-4F25-9BC1-5F56873D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10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Liz McShane</cp:lastModifiedBy>
  <cp:revision>6</cp:revision>
  <dcterms:created xsi:type="dcterms:W3CDTF">2026-04-24T15:09:00Z</dcterms:created>
  <dcterms:modified xsi:type="dcterms:W3CDTF">2026-04-24T15:25:00Z</dcterms:modified>
</cp:coreProperties>
</file>